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A2" w:rsidRPr="005362EF" w:rsidRDefault="001D41A2" w:rsidP="00F54654">
      <w:pPr>
        <w:tabs>
          <w:tab w:val="left" w:pos="2880"/>
          <w:tab w:val="left" w:pos="3060"/>
        </w:tabs>
        <w:jc w:val="center"/>
        <w:rPr>
          <w:b/>
          <w:sz w:val="22"/>
          <w:szCs w:val="22"/>
        </w:rPr>
      </w:pPr>
      <w:r>
        <w:rPr>
          <w:b/>
          <w:sz w:val="22"/>
          <w:szCs w:val="22"/>
        </w:rPr>
        <w:t>B</w:t>
      </w:r>
      <w:r w:rsidRPr="005362EF">
        <w:rPr>
          <w:b/>
          <w:sz w:val="22"/>
          <w:szCs w:val="22"/>
        </w:rPr>
        <w:t>OARD OF TRUSTEES</w:t>
      </w:r>
    </w:p>
    <w:p w:rsidR="001D41A2" w:rsidRPr="005362EF" w:rsidRDefault="001D41A2" w:rsidP="00F54654">
      <w:pPr>
        <w:tabs>
          <w:tab w:val="left" w:pos="2880"/>
          <w:tab w:val="left" w:pos="3060"/>
        </w:tabs>
        <w:jc w:val="center"/>
        <w:rPr>
          <w:b/>
          <w:sz w:val="22"/>
          <w:szCs w:val="22"/>
        </w:rPr>
      </w:pPr>
      <w:r w:rsidRPr="005362EF">
        <w:rPr>
          <w:b/>
          <w:sz w:val="22"/>
          <w:szCs w:val="22"/>
        </w:rPr>
        <w:t>FORTUNA ELEMENTARY SCHOOL DISTRICT</w:t>
      </w:r>
    </w:p>
    <w:p w:rsidR="001D41A2" w:rsidRDefault="001D41A2" w:rsidP="00F54654">
      <w:pPr>
        <w:tabs>
          <w:tab w:val="left" w:pos="2880"/>
          <w:tab w:val="left" w:pos="3060"/>
        </w:tabs>
        <w:jc w:val="center"/>
        <w:rPr>
          <w:i/>
          <w:sz w:val="22"/>
          <w:szCs w:val="22"/>
        </w:rPr>
      </w:pPr>
      <w:r w:rsidRPr="005362EF">
        <w:rPr>
          <w:i/>
          <w:sz w:val="22"/>
          <w:szCs w:val="22"/>
        </w:rPr>
        <w:t xml:space="preserve">Rich Barsanti           Janice Olkin          Ken Steele          Marilyn Strehl     </w:t>
      </w:r>
      <w:r>
        <w:rPr>
          <w:i/>
          <w:sz w:val="22"/>
          <w:szCs w:val="22"/>
        </w:rPr>
        <w:t>Tina Taylor</w:t>
      </w:r>
    </w:p>
    <w:p w:rsidR="001D41A2" w:rsidRDefault="001D41A2" w:rsidP="00F54654">
      <w:pPr>
        <w:tabs>
          <w:tab w:val="left" w:pos="2880"/>
          <w:tab w:val="left" w:pos="3060"/>
        </w:tabs>
        <w:jc w:val="center"/>
        <w:rPr>
          <w:b/>
          <w:sz w:val="22"/>
          <w:szCs w:val="22"/>
        </w:rPr>
      </w:pPr>
      <w:r>
        <w:rPr>
          <w:b/>
          <w:sz w:val="22"/>
          <w:szCs w:val="22"/>
        </w:rPr>
        <w:t>March 13, 2014</w:t>
      </w:r>
    </w:p>
    <w:p w:rsidR="001D41A2" w:rsidRPr="005362EF" w:rsidRDefault="001D41A2" w:rsidP="00F54654">
      <w:pPr>
        <w:tabs>
          <w:tab w:val="left" w:pos="2880"/>
          <w:tab w:val="left" w:pos="3060"/>
        </w:tabs>
        <w:jc w:val="center"/>
        <w:rPr>
          <w:b/>
          <w:sz w:val="22"/>
          <w:szCs w:val="22"/>
        </w:rPr>
      </w:pPr>
      <w:r>
        <w:rPr>
          <w:b/>
          <w:sz w:val="22"/>
          <w:szCs w:val="22"/>
        </w:rPr>
        <w:t>5:30 PM</w:t>
      </w:r>
    </w:p>
    <w:p w:rsidR="001D41A2" w:rsidRDefault="001D41A2" w:rsidP="00F54654">
      <w:pPr>
        <w:tabs>
          <w:tab w:val="left" w:pos="2880"/>
          <w:tab w:val="left" w:pos="3060"/>
        </w:tabs>
        <w:jc w:val="center"/>
        <w:rPr>
          <w:sz w:val="22"/>
          <w:szCs w:val="22"/>
        </w:rPr>
      </w:pPr>
      <w:r>
        <w:rPr>
          <w:sz w:val="22"/>
          <w:szCs w:val="22"/>
        </w:rPr>
        <w:t>Fortuna Middle School Room 801</w:t>
      </w:r>
    </w:p>
    <w:p w:rsidR="001D41A2" w:rsidRPr="005362EF" w:rsidRDefault="001D41A2" w:rsidP="00F54654">
      <w:pPr>
        <w:tabs>
          <w:tab w:val="left" w:pos="2880"/>
          <w:tab w:val="left" w:pos="3060"/>
        </w:tabs>
        <w:jc w:val="center"/>
        <w:rPr>
          <w:sz w:val="22"/>
          <w:szCs w:val="22"/>
        </w:rPr>
      </w:pPr>
      <w:r>
        <w:rPr>
          <w:sz w:val="22"/>
          <w:szCs w:val="22"/>
        </w:rPr>
        <w:t xml:space="preserve">843 L Street, </w:t>
      </w:r>
      <w:r w:rsidRPr="005362EF">
        <w:rPr>
          <w:sz w:val="22"/>
          <w:szCs w:val="22"/>
        </w:rPr>
        <w:t>Fortuna, CA  95540</w:t>
      </w:r>
    </w:p>
    <w:p w:rsidR="001D41A2" w:rsidRPr="005362EF" w:rsidRDefault="001D41A2" w:rsidP="00F54654">
      <w:pPr>
        <w:pBdr>
          <w:top w:val="single" w:sz="4" w:space="1" w:color="auto"/>
          <w:left w:val="single" w:sz="4" w:space="4" w:color="auto"/>
          <w:bottom w:val="single" w:sz="4" w:space="1" w:color="auto"/>
          <w:right w:val="single" w:sz="4" w:space="4" w:color="auto"/>
        </w:pBdr>
        <w:tabs>
          <w:tab w:val="left" w:pos="2880"/>
          <w:tab w:val="left" w:pos="3060"/>
          <w:tab w:val="left" w:pos="7830"/>
        </w:tabs>
        <w:rPr>
          <w:sz w:val="22"/>
          <w:szCs w:val="22"/>
        </w:rPr>
      </w:pPr>
      <w:r w:rsidRPr="005362EF">
        <w:rPr>
          <w:sz w:val="22"/>
          <w:szCs w:val="22"/>
        </w:rPr>
        <w:t>Members of the public may address the Board regarding items on the agenda as these items are considered.  Individual speakers will be allowed three minutes to address the Board.  In case of numerous requests to address the same item, the Board may select representatives to speak on each side of the item.  Each person who addresses the Board must first be recognized by the presiding officer and will be asked to give his/her name for the record.</w:t>
      </w:r>
    </w:p>
    <w:p w:rsidR="001D41A2" w:rsidRPr="005362EF" w:rsidRDefault="001D41A2" w:rsidP="00F54654">
      <w:pPr>
        <w:tabs>
          <w:tab w:val="left" w:pos="2880"/>
          <w:tab w:val="left" w:pos="3060"/>
          <w:tab w:val="left" w:pos="7830"/>
        </w:tabs>
        <w:jc w:val="center"/>
        <w:rPr>
          <w:b/>
          <w:sz w:val="22"/>
          <w:szCs w:val="22"/>
        </w:rPr>
      </w:pPr>
    </w:p>
    <w:p w:rsidR="001D41A2" w:rsidRPr="00B75631" w:rsidRDefault="001D41A2" w:rsidP="00B91BE6">
      <w:pPr>
        <w:tabs>
          <w:tab w:val="left" w:pos="720"/>
          <w:tab w:val="left" w:pos="1440"/>
          <w:tab w:val="left" w:pos="2160"/>
          <w:tab w:val="left" w:pos="2880"/>
          <w:tab w:val="left" w:pos="3060"/>
          <w:tab w:val="left" w:pos="7830"/>
          <w:tab w:val="left" w:pos="7920"/>
        </w:tabs>
        <w:rPr>
          <w:sz w:val="22"/>
          <w:szCs w:val="22"/>
        </w:rPr>
      </w:pPr>
      <w:r>
        <w:rPr>
          <w:b/>
          <w:sz w:val="22"/>
          <w:szCs w:val="22"/>
        </w:rPr>
        <w:t xml:space="preserve">  </w:t>
      </w:r>
      <w:r w:rsidRPr="005362EF">
        <w:rPr>
          <w:b/>
          <w:sz w:val="22"/>
          <w:szCs w:val="22"/>
        </w:rPr>
        <w:t>1.0</w:t>
      </w:r>
      <w:r w:rsidRPr="005362EF">
        <w:rPr>
          <w:b/>
          <w:sz w:val="22"/>
          <w:szCs w:val="22"/>
        </w:rPr>
        <w:tab/>
        <w:t>CALL TO ORDER</w:t>
      </w:r>
      <w:r>
        <w:rPr>
          <w:b/>
          <w:sz w:val="22"/>
          <w:szCs w:val="22"/>
        </w:rPr>
        <w:t xml:space="preserve">/ROLL CALL               </w:t>
      </w:r>
      <w:r>
        <w:rPr>
          <w:sz w:val="22"/>
          <w:szCs w:val="22"/>
        </w:rPr>
        <w:t>(5:30)</w:t>
      </w:r>
    </w:p>
    <w:p w:rsidR="001D41A2" w:rsidRDefault="001D41A2" w:rsidP="00B91BE6">
      <w:pPr>
        <w:tabs>
          <w:tab w:val="left" w:pos="720"/>
          <w:tab w:val="left" w:pos="1440"/>
          <w:tab w:val="left" w:pos="2160"/>
          <w:tab w:val="left" w:pos="2880"/>
          <w:tab w:val="left" w:pos="3060"/>
          <w:tab w:val="left" w:pos="7830"/>
          <w:tab w:val="left" w:pos="7920"/>
        </w:tabs>
        <w:rPr>
          <w:b/>
          <w:sz w:val="22"/>
          <w:szCs w:val="22"/>
        </w:rPr>
      </w:pPr>
    </w:p>
    <w:p w:rsidR="001D41A2" w:rsidRDefault="001D41A2" w:rsidP="00B91BE6">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2.0</w:t>
      </w:r>
      <w:r>
        <w:rPr>
          <w:b/>
          <w:sz w:val="22"/>
          <w:szCs w:val="22"/>
        </w:rPr>
        <w:tab/>
        <w:t xml:space="preserve">ADJOURN TO CLOSED SESSION  </w:t>
      </w:r>
    </w:p>
    <w:p w:rsidR="001D41A2" w:rsidRDefault="001D41A2" w:rsidP="00AF7168">
      <w:r>
        <w:rPr>
          <w:b/>
          <w:sz w:val="22"/>
          <w:szCs w:val="22"/>
        </w:rPr>
        <w:tab/>
      </w:r>
      <w:r>
        <w:t>The Board will recess to Closed Session for discussion and/or action on the following items:</w:t>
      </w:r>
    </w:p>
    <w:p w:rsidR="001D41A2" w:rsidRDefault="001D41A2" w:rsidP="00AF7168">
      <w:pPr>
        <w:ind w:left="1440" w:hanging="720"/>
      </w:pPr>
      <w:r>
        <w:t>A.</w:t>
      </w:r>
      <w:r>
        <w:tab/>
        <w:t>Expulsion Hearing – Student #3332</w:t>
      </w:r>
    </w:p>
    <w:p w:rsidR="001D41A2" w:rsidRDefault="001D41A2" w:rsidP="00DF5E07">
      <w:pPr>
        <w:ind w:left="1440"/>
      </w:pPr>
    </w:p>
    <w:p w:rsidR="001D41A2" w:rsidRPr="00DF5E07" w:rsidRDefault="001D41A2" w:rsidP="00DF5E07">
      <w:pPr>
        <w:ind w:left="90"/>
      </w:pPr>
      <w:r>
        <w:rPr>
          <w:b/>
        </w:rPr>
        <w:t>3.0</w:t>
      </w:r>
      <w:r>
        <w:rPr>
          <w:b/>
        </w:rPr>
        <w:tab/>
        <w:t xml:space="preserve">RECONVENE IN OPEN SESSION – </w:t>
      </w:r>
      <w:r>
        <w:t>Report of Action Taken in Closed Session</w:t>
      </w:r>
      <w:r>
        <w:tab/>
        <w:t>(6:15)</w:t>
      </w:r>
    </w:p>
    <w:p w:rsidR="001D41A2" w:rsidRDefault="001D41A2" w:rsidP="00DF5E07">
      <w:pPr>
        <w:ind w:left="90"/>
        <w:rPr>
          <w:b/>
        </w:rPr>
      </w:pPr>
    </w:p>
    <w:p w:rsidR="001D41A2" w:rsidRDefault="001D41A2" w:rsidP="00DF5E07">
      <w:pPr>
        <w:ind w:left="90"/>
        <w:rPr>
          <w:sz w:val="22"/>
          <w:szCs w:val="22"/>
        </w:rPr>
      </w:pPr>
      <w:r>
        <w:rPr>
          <w:b/>
        </w:rPr>
        <w:t>4.0</w:t>
      </w:r>
      <w:r>
        <w:rPr>
          <w:b/>
        </w:rPr>
        <w:tab/>
      </w:r>
      <w:r>
        <w:rPr>
          <w:b/>
          <w:sz w:val="22"/>
          <w:szCs w:val="22"/>
        </w:rPr>
        <w:t>FLAG SALUTE</w:t>
      </w:r>
      <w:r w:rsidRPr="005362EF">
        <w:rPr>
          <w:sz w:val="22"/>
          <w:szCs w:val="22"/>
        </w:rPr>
        <w:tab/>
      </w:r>
      <w:r>
        <w:rPr>
          <w:sz w:val="22"/>
          <w:szCs w:val="22"/>
        </w:rPr>
        <w:tab/>
      </w:r>
      <w:r>
        <w:rPr>
          <w:sz w:val="22"/>
          <w:szCs w:val="22"/>
        </w:rPr>
        <w:tab/>
      </w:r>
    </w:p>
    <w:p w:rsidR="001D41A2" w:rsidRDefault="001D41A2" w:rsidP="00B91BE6">
      <w:pPr>
        <w:tabs>
          <w:tab w:val="left" w:pos="720"/>
          <w:tab w:val="left" w:pos="1440"/>
          <w:tab w:val="left" w:pos="2160"/>
          <w:tab w:val="left" w:pos="2880"/>
          <w:tab w:val="left" w:pos="3060"/>
          <w:tab w:val="left" w:pos="7830"/>
          <w:tab w:val="left" w:pos="7920"/>
        </w:tabs>
        <w:rPr>
          <w:sz w:val="22"/>
          <w:szCs w:val="22"/>
        </w:rPr>
      </w:pPr>
      <w:r w:rsidRPr="005362EF">
        <w:rPr>
          <w:i/>
          <w:sz w:val="22"/>
          <w:szCs w:val="22"/>
        </w:rPr>
        <w:t xml:space="preserve"> </w:t>
      </w:r>
      <w:r>
        <w:rPr>
          <w:b/>
          <w:sz w:val="22"/>
          <w:szCs w:val="22"/>
        </w:rPr>
        <w:t xml:space="preserve"> </w:t>
      </w:r>
    </w:p>
    <w:p w:rsidR="001D41A2" w:rsidRDefault="001D41A2" w:rsidP="00DF5E07">
      <w:pPr>
        <w:tabs>
          <w:tab w:val="left" w:pos="720"/>
          <w:tab w:val="left" w:pos="1440"/>
          <w:tab w:val="left" w:pos="2160"/>
          <w:tab w:val="left" w:pos="2880"/>
          <w:tab w:val="left" w:pos="7830"/>
          <w:tab w:val="left" w:pos="7920"/>
        </w:tabs>
        <w:ind w:left="720" w:hanging="720"/>
        <w:rPr>
          <w:b/>
          <w:sz w:val="22"/>
          <w:szCs w:val="22"/>
        </w:rPr>
      </w:pPr>
      <w:r>
        <w:rPr>
          <w:b/>
          <w:sz w:val="22"/>
          <w:szCs w:val="22"/>
        </w:rPr>
        <w:t xml:space="preserve">  5</w:t>
      </w:r>
      <w:r w:rsidRPr="005362EF">
        <w:rPr>
          <w:b/>
          <w:sz w:val="22"/>
          <w:szCs w:val="22"/>
        </w:rPr>
        <w:t>.0</w:t>
      </w:r>
      <w:r w:rsidRPr="005362EF">
        <w:rPr>
          <w:b/>
          <w:sz w:val="22"/>
          <w:szCs w:val="22"/>
        </w:rPr>
        <w:tab/>
        <w:t>ADJUSTMENTS TO THE AGENDA</w:t>
      </w:r>
    </w:p>
    <w:p w:rsidR="001D41A2" w:rsidRDefault="001D41A2" w:rsidP="0008344B">
      <w:pPr>
        <w:tabs>
          <w:tab w:val="left" w:pos="720"/>
          <w:tab w:val="left" w:pos="1440"/>
          <w:tab w:val="left" w:pos="2160"/>
          <w:tab w:val="left" w:pos="2880"/>
          <w:tab w:val="left" w:pos="3060"/>
          <w:tab w:val="left" w:pos="7830"/>
          <w:tab w:val="left" w:pos="7920"/>
        </w:tabs>
        <w:rPr>
          <w:b/>
          <w:sz w:val="22"/>
          <w:szCs w:val="22"/>
        </w:rPr>
      </w:pPr>
    </w:p>
    <w:p w:rsidR="001D41A2" w:rsidRDefault="001D41A2" w:rsidP="00412287">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6.0</w:t>
      </w:r>
      <w:r>
        <w:rPr>
          <w:b/>
          <w:sz w:val="22"/>
          <w:szCs w:val="22"/>
        </w:rPr>
        <w:tab/>
        <w:t xml:space="preserve">INFORMATION/ DISCUSSION: </w:t>
      </w:r>
    </w:p>
    <w:p w:rsidR="001D41A2" w:rsidRDefault="001D41A2" w:rsidP="00AF0140">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6.1</w:t>
      </w:r>
      <w:r>
        <w:rPr>
          <w:sz w:val="22"/>
          <w:szCs w:val="22"/>
        </w:rPr>
        <w:tab/>
        <w:t>Haley Benbow – Toddy Thomas Student Body President</w:t>
      </w:r>
    </w:p>
    <w:p w:rsidR="001D41A2" w:rsidRDefault="001D41A2" w:rsidP="00AF0140">
      <w:pPr>
        <w:tabs>
          <w:tab w:val="left" w:pos="720"/>
          <w:tab w:val="left" w:pos="1440"/>
          <w:tab w:val="left" w:pos="2160"/>
          <w:tab w:val="left" w:pos="2880"/>
          <w:tab w:val="left" w:pos="3060"/>
          <w:tab w:val="left" w:pos="7830"/>
          <w:tab w:val="left" w:pos="7920"/>
        </w:tabs>
        <w:rPr>
          <w:sz w:val="22"/>
          <w:szCs w:val="22"/>
        </w:rPr>
      </w:pPr>
      <w:r>
        <w:rPr>
          <w:sz w:val="22"/>
          <w:szCs w:val="22"/>
        </w:rPr>
        <w:tab/>
        <w:t>6.2</w:t>
      </w:r>
      <w:r>
        <w:rPr>
          <w:sz w:val="22"/>
          <w:szCs w:val="22"/>
        </w:rPr>
        <w:tab/>
        <w:t>Katie Metzger – Fortuna Middle School Student Body President</w:t>
      </w:r>
    </w:p>
    <w:p w:rsidR="001D41A2" w:rsidRDefault="001D41A2" w:rsidP="00AF0140">
      <w:pPr>
        <w:tabs>
          <w:tab w:val="left" w:pos="720"/>
          <w:tab w:val="left" w:pos="1440"/>
          <w:tab w:val="left" w:pos="2160"/>
          <w:tab w:val="left" w:pos="2880"/>
          <w:tab w:val="left" w:pos="3060"/>
          <w:tab w:val="left" w:pos="7830"/>
          <w:tab w:val="left" w:pos="7920"/>
        </w:tabs>
        <w:rPr>
          <w:sz w:val="22"/>
          <w:szCs w:val="22"/>
        </w:rPr>
      </w:pPr>
      <w:r>
        <w:rPr>
          <w:sz w:val="22"/>
          <w:szCs w:val="22"/>
        </w:rPr>
        <w:tab/>
        <w:t>6.3</w:t>
      </w:r>
      <w:r>
        <w:rPr>
          <w:sz w:val="22"/>
          <w:szCs w:val="22"/>
        </w:rPr>
        <w:tab/>
        <w:t>Superintendent Awards</w:t>
      </w:r>
    </w:p>
    <w:p w:rsidR="001D41A2" w:rsidRDefault="001D41A2" w:rsidP="00AF0140">
      <w:pPr>
        <w:tabs>
          <w:tab w:val="left" w:pos="720"/>
          <w:tab w:val="left" w:pos="1440"/>
          <w:tab w:val="left" w:pos="2160"/>
          <w:tab w:val="left" w:pos="2880"/>
          <w:tab w:val="left" w:pos="3060"/>
          <w:tab w:val="left" w:pos="7830"/>
          <w:tab w:val="left" w:pos="7920"/>
        </w:tabs>
        <w:rPr>
          <w:sz w:val="22"/>
          <w:szCs w:val="22"/>
        </w:rPr>
      </w:pPr>
      <w:r>
        <w:rPr>
          <w:sz w:val="22"/>
          <w:szCs w:val="22"/>
        </w:rPr>
        <w:tab/>
        <w:t>6.4</w:t>
      </w:r>
      <w:r>
        <w:rPr>
          <w:sz w:val="22"/>
          <w:szCs w:val="22"/>
        </w:rPr>
        <w:tab/>
        <w:t xml:space="preserve">Jana Reveles – FMS GATE program  </w:t>
      </w:r>
    </w:p>
    <w:p w:rsidR="001D41A2" w:rsidRDefault="001D41A2" w:rsidP="00AF0140">
      <w:pPr>
        <w:tabs>
          <w:tab w:val="left" w:pos="720"/>
          <w:tab w:val="left" w:pos="1440"/>
          <w:tab w:val="left" w:pos="2160"/>
          <w:tab w:val="left" w:pos="2880"/>
          <w:tab w:val="left" w:pos="3060"/>
          <w:tab w:val="left" w:pos="7830"/>
          <w:tab w:val="left" w:pos="7920"/>
        </w:tabs>
        <w:rPr>
          <w:sz w:val="22"/>
          <w:szCs w:val="22"/>
        </w:rPr>
      </w:pPr>
      <w:r>
        <w:rPr>
          <w:sz w:val="22"/>
          <w:szCs w:val="22"/>
        </w:rPr>
        <w:tab/>
        <w:t>6.5</w:t>
      </w:r>
      <w:r>
        <w:rPr>
          <w:sz w:val="22"/>
          <w:szCs w:val="22"/>
        </w:rPr>
        <w:tab/>
        <w:t>Greg Isom – Bond Survey Results</w:t>
      </w:r>
    </w:p>
    <w:p w:rsidR="001D41A2" w:rsidRPr="0008344B" w:rsidRDefault="001D41A2" w:rsidP="00412287">
      <w:pPr>
        <w:tabs>
          <w:tab w:val="left" w:pos="720"/>
          <w:tab w:val="left" w:pos="1440"/>
          <w:tab w:val="left" w:pos="2160"/>
          <w:tab w:val="left" w:pos="2880"/>
          <w:tab w:val="left" w:pos="3060"/>
          <w:tab w:val="left" w:pos="7830"/>
          <w:tab w:val="left" w:pos="7920"/>
        </w:tabs>
        <w:rPr>
          <w:sz w:val="22"/>
          <w:szCs w:val="22"/>
        </w:rPr>
      </w:pPr>
      <w:r>
        <w:rPr>
          <w:sz w:val="22"/>
          <w:szCs w:val="22"/>
        </w:rPr>
        <w:tab/>
      </w:r>
      <w:r>
        <w:rPr>
          <w:sz w:val="22"/>
          <w:szCs w:val="22"/>
        </w:rPr>
        <w:tab/>
      </w:r>
    </w:p>
    <w:p w:rsidR="001D41A2" w:rsidRDefault="001D41A2"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7.0</w:t>
      </w:r>
      <w:r>
        <w:rPr>
          <w:b/>
          <w:sz w:val="22"/>
          <w:szCs w:val="22"/>
        </w:rPr>
        <w:tab/>
        <w:t>SUPERINTENDENT’S REPORT</w:t>
      </w:r>
    </w:p>
    <w:p w:rsidR="001D41A2" w:rsidRPr="00AF7168" w:rsidRDefault="001D41A2"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 xml:space="preserve">7.1 </w:t>
      </w:r>
      <w:r>
        <w:rPr>
          <w:sz w:val="22"/>
          <w:szCs w:val="22"/>
        </w:rPr>
        <w:tab/>
        <w:t>LCFF Budget update</w:t>
      </w:r>
    </w:p>
    <w:p w:rsidR="001D41A2" w:rsidRPr="005362EF" w:rsidRDefault="001D41A2" w:rsidP="0008344B">
      <w:pPr>
        <w:tabs>
          <w:tab w:val="left" w:pos="720"/>
          <w:tab w:val="left" w:pos="1440"/>
          <w:tab w:val="left" w:pos="2160"/>
          <w:tab w:val="left" w:pos="2880"/>
          <w:tab w:val="left" w:pos="3060"/>
          <w:tab w:val="left" w:pos="7830"/>
          <w:tab w:val="left" w:pos="7920"/>
        </w:tabs>
        <w:rPr>
          <w:b/>
          <w:sz w:val="22"/>
          <w:szCs w:val="22"/>
        </w:rPr>
      </w:pPr>
      <w:r>
        <w:rPr>
          <w:b/>
          <w:sz w:val="22"/>
          <w:szCs w:val="22"/>
        </w:rPr>
        <w:tab/>
        <w:t xml:space="preserve"> </w:t>
      </w:r>
      <w:r>
        <w:rPr>
          <w:b/>
          <w:sz w:val="22"/>
          <w:szCs w:val="22"/>
        </w:rPr>
        <w:tab/>
      </w:r>
    </w:p>
    <w:p w:rsidR="001D41A2" w:rsidRDefault="001D41A2"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8</w:t>
      </w:r>
      <w:r w:rsidRPr="005362EF">
        <w:rPr>
          <w:b/>
          <w:sz w:val="22"/>
          <w:szCs w:val="22"/>
        </w:rPr>
        <w:t>.0</w:t>
      </w:r>
      <w:r w:rsidRPr="005362EF">
        <w:rPr>
          <w:b/>
          <w:sz w:val="22"/>
          <w:szCs w:val="22"/>
        </w:rPr>
        <w:tab/>
      </w:r>
      <w:r>
        <w:rPr>
          <w:b/>
          <w:sz w:val="22"/>
          <w:szCs w:val="22"/>
        </w:rPr>
        <w:t>WRITTEN REPORTS (submitted/information)</w:t>
      </w:r>
      <w:r w:rsidRPr="005362EF">
        <w:rPr>
          <w:b/>
          <w:sz w:val="22"/>
          <w:szCs w:val="22"/>
        </w:rPr>
        <w:t xml:space="preserve"> </w:t>
      </w:r>
    </w:p>
    <w:p w:rsidR="001D41A2" w:rsidRDefault="001D41A2" w:rsidP="0008344B">
      <w:pPr>
        <w:tabs>
          <w:tab w:val="left" w:pos="720"/>
          <w:tab w:val="left" w:pos="1440"/>
          <w:tab w:val="left" w:pos="2160"/>
          <w:tab w:val="left" w:pos="2880"/>
          <w:tab w:val="left" w:pos="3060"/>
          <w:tab w:val="left" w:pos="7830"/>
          <w:tab w:val="left" w:pos="7920"/>
        </w:tabs>
        <w:rPr>
          <w:sz w:val="22"/>
          <w:szCs w:val="22"/>
        </w:rPr>
      </w:pPr>
      <w:r>
        <w:rPr>
          <w:b/>
          <w:sz w:val="22"/>
          <w:szCs w:val="22"/>
        </w:rPr>
        <w:tab/>
      </w:r>
      <w:r>
        <w:rPr>
          <w:sz w:val="22"/>
          <w:szCs w:val="22"/>
        </w:rPr>
        <w:t>8.1</w:t>
      </w:r>
      <w:r>
        <w:rPr>
          <w:sz w:val="22"/>
          <w:szCs w:val="22"/>
        </w:rPr>
        <w:tab/>
        <w:t>Principals’ Reports</w:t>
      </w:r>
    </w:p>
    <w:p w:rsidR="001D41A2" w:rsidRDefault="001D41A2" w:rsidP="0008344B">
      <w:pPr>
        <w:tabs>
          <w:tab w:val="left" w:pos="720"/>
          <w:tab w:val="left" w:pos="1440"/>
          <w:tab w:val="left" w:pos="2160"/>
          <w:tab w:val="left" w:pos="2880"/>
          <w:tab w:val="left" w:pos="3060"/>
          <w:tab w:val="left" w:pos="7830"/>
          <w:tab w:val="left" w:pos="7920"/>
        </w:tabs>
        <w:rPr>
          <w:sz w:val="22"/>
          <w:szCs w:val="22"/>
        </w:rPr>
      </w:pPr>
      <w:r>
        <w:rPr>
          <w:sz w:val="22"/>
          <w:szCs w:val="22"/>
        </w:rPr>
        <w:tab/>
        <w:t>8.2</w:t>
      </w:r>
      <w:r>
        <w:rPr>
          <w:sz w:val="22"/>
          <w:szCs w:val="22"/>
        </w:rPr>
        <w:tab/>
        <w:t>Kay Chapman’s Report</w:t>
      </w:r>
    </w:p>
    <w:p w:rsidR="001D41A2" w:rsidRDefault="001D41A2" w:rsidP="0008344B">
      <w:pPr>
        <w:tabs>
          <w:tab w:val="left" w:pos="720"/>
          <w:tab w:val="left" w:pos="1440"/>
          <w:tab w:val="left" w:pos="2160"/>
          <w:tab w:val="left" w:pos="2880"/>
          <w:tab w:val="left" w:pos="3060"/>
          <w:tab w:val="left" w:pos="7830"/>
          <w:tab w:val="left" w:pos="7920"/>
        </w:tabs>
        <w:rPr>
          <w:sz w:val="22"/>
          <w:szCs w:val="22"/>
        </w:rPr>
      </w:pPr>
      <w:r>
        <w:rPr>
          <w:sz w:val="22"/>
          <w:szCs w:val="22"/>
        </w:rPr>
        <w:tab/>
        <w:t>8.3</w:t>
      </w:r>
      <w:r>
        <w:rPr>
          <w:sz w:val="22"/>
          <w:szCs w:val="22"/>
        </w:rPr>
        <w:tab/>
        <w:t>Autumn Chapman’s Report</w:t>
      </w:r>
    </w:p>
    <w:p w:rsidR="001D41A2" w:rsidRPr="00FB2E40" w:rsidRDefault="001D41A2" w:rsidP="0008344B">
      <w:pPr>
        <w:tabs>
          <w:tab w:val="left" w:pos="720"/>
          <w:tab w:val="left" w:pos="1440"/>
          <w:tab w:val="left" w:pos="2160"/>
          <w:tab w:val="left" w:pos="2880"/>
          <w:tab w:val="left" w:pos="3060"/>
          <w:tab w:val="left" w:pos="7830"/>
          <w:tab w:val="left" w:pos="7920"/>
        </w:tabs>
        <w:rPr>
          <w:sz w:val="22"/>
          <w:szCs w:val="22"/>
        </w:rPr>
      </w:pPr>
      <w:r>
        <w:rPr>
          <w:sz w:val="22"/>
          <w:szCs w:val="22"/>
        </w:rPr>
        <w:tab/>
        <w:t>8.4</w:t>
      </w:r>
      <w:r>
        <w:rPr>
          <w:sz w:val="22"/>
          <w:szCs w:val="22"/>
        </w:rPr>
        <w:tab/>
        <w:t>Counselors’ Reports</w:t>
      </w:r>
      <w:r>
        <w:rPr>
          <w:sz w:val="22"/>
          <w:szCs w:val="22"/>
        </w:rPr>
        <w:tab/>
      </w:r>
    </w:p>
    <w:p w:rsidR="001D41A2" w:rsidRPr="005362EF" w:rsidRDefault="001D41A2" w:rsidP="0008344B">
      <w:pPr>
        <w:tabs>
          <w:tab w:val="left" w:pos="720"/>
          <w:tab w:val="left" w:pos="1440"/>
          <w:tab w:val="left" w:pos="2160"/>
          <w:tab w:val="left" w:pos="2880"/>
          <w:tab w:val="left" w:pos="3060"/>
          <w:tab w:val="left" w:pos="7830"/>
          <w:tab w:val="left" w:pos="7920"/>
        </w:tabs>
        <w:rPr>
          <w:b/>
          <w:sz w:val="22"/>
          <w:szCs w:val="22"/>
        </w:rPr>
      </w:pPr>
    </w:p>
    <w:p w:rsidR="001D41A2" w:rsidRPr="005362EF" w:rsidRDefault="001D41A2" w:rsidP="0008344B">
      <w:pPr>
        <w:tabs>
          <w:tab w:val="left" w:pos="720"/>
          <w:tab w:val="left" w:pos="1440"/>
          <w:tab w:val="left" w:pos="2160"/>
          <w:tab w:val="left" w:pos="2880"/>
          <w:tab w:val="left" w:pos="3060"/>
          <w:tab w:val="left" w:pos="7830"/>
          <w:tab w:val="left" w:pos="7920"/>
        </w:tabs>
        <w:rPr>
          <w:i/>
          <w:sz w:val="22"/>
          <w:szCs w:val="22"/>
        </w:rPr>
      </w:pPr>
      <w:r>
        <w:rPr>
          <w:b/>
          <w:sz w:val="22"/>
          <w:szCs w:val="22"/>
        </w:rPr>
        <w:t xml:space="preserve">    9.</w:t>
      </w:r>
      <w:r w:rsidRPr="005362EF">
        <w:rPr>
          <w:b/>
          <w:sz w:val="22"/>
          <w:szCs w:val="22"/>
        </w:rPr>
        <w:t>0</w:t>
      </w:r>
      <w:r w:rsidRPr="005362EF">
        <w:rPr>
          <w:b/>
          <w:sz w:val="22"/>
          <w:szCs w:val="22"/>
        </w:rPr>
        <w:tab/>
        <w:t xml:space="preserve">PUBLIC COMMENTS </w:t>
      </w:r>
      <w:r w:rsidRPr="005362EF">
        <w:rPr>
          <w:i/>
          <w:sz w:val="22"/>
          <w:szCs w:val="22"/>
        </w:rPr>
        <w:t>(Members of the public may address the board on non-agenda items</w:t>
      </w:r>
    </w:p>
    <w:p w:rsidR="001D41A2" w:rsidRPr="005362EF" w:rsidRDefault="001D41A2" w:rsidP="0008344B">
      <w:pPr>
        <w:tabs>
          <w:tab w:val="left" w:pos="720"/>
          <w:tab w:val="left" w:pos="1440"/>
          <w:tab w:val="left" w:pos="2160"/>
          <w:tab w:val="left" w:pos="2880"/>
          <w:tab w:val="left" w:pos="3060"/>
          <w:tab w:val="left" w:pos="7830"/>
          <w:tab w:val="left" w:pos="7920"/>
        </w:tabs>
        <w:rPr>
          <w:i/>
          <w:sz w:val="22"/>
          <w:szCs w:val="22"/>
        </w:rPr>
      </w:pPr>
      <w:r w:rsidRPr="005362EF">
        <w:rPr>
          <w:i/>
          <w:sz w:val="22"/>
          <w:szCs w:val="22"/>
        </w:rPr>
        <w:tab/>
        <w:t xml:space="preserve"> at this time.)</w:t>
      </w:r>
    </w:p>
    <w:p w:rsidR="001D41A2" w:rsidRPr="005362EF" w:rsidRDefault="001D41A2" w:rsidP="0008344B">
      <w:pPr>
        <w:tabs>
          <w:tab w:val="left" w:pos="720"/>
          <w:tab w:val="left" w:pos="1440"/>
          <w:tab w:val="left" w:pos="2160"/>
          <w:tab w:val="left" w:pos="2880"/>
          <w:tab w:val="left" w:pos="3060"/>
          <w:tab w:val="left" w:pos="7830"/>
          <w:tab w:val="left" w:pos="7920"/>
        </w:tabs>
        <w:rPr>
          <w:b/>
          <w:sz w:val="22"/>
          <w:szCs w:val="22"/>
        </w:rPr>
      </w:pPr>
    </w:p>
    <w:p w:rsidR="001D41A2" w:rsidRDefault="001D41A2" w:rsidP="0008344B">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10</w:t>
      </w:r>
      <w:r w:rsidRPr="005362EF">
        <w:rPr>
          <w:b/>
          <w:sz w:val="22"/>
          <w:szCs w:val="22"/>
        </w:rPr>
        <w:t>.0</w:t>
      </w:r>
      <w:r w:rsidRPr="005362EF">
        <w:rPr>
          <w:b/>
          <w:sz w:val="22"/>
          <w:szCs w:val="22"/>
        </w:rPr>
        <w:tab/>
        <w:t>BOARD MEMBER ANNOUNCEMENTS/COMMENTS/REPORTS</w:t>
      </w:r>
    </w:p>
    <w:p w:rsidR="001D41A2" w:rsidRPr="005362EF" w:rsidRDefault="001D41A2" w:rsidP="00412287">
      <w:pPr>
        <w:tabs>
          <w:tab w:val="left" w:pos="720"/>
          <w:tab w:val="left" w:pos="1440"/>
          <w:tab w:val="left" w:pos="2160"/>
          <w:tab w:val="left" w:pos="2880"/>
          <w:tab w:val="left" w:pos="3060"/>
          <w:tab w:val="left" w:pos="7830"/>
          <w:tab w:val="left" w:pos="7920"/>
        </w:tabs>
        <w:rPr>
          <w:i/>
          <w:sz w:val="22"/>
          <w:szCs w:val="22"/>
        </w:rPr>
      </w:pPr>
      <w:r>
        <w:rPr>
          <w:b/>
          <w:sz w:val="22"/>
          <w:szCs w:val="22"/>
        </w:rPr>
        <w:tab/>
      </w:r>
      <w:r>
        <w:rPr>
          <w:b/>
          <w:sz w:val="22"/>
          <w:szCs w:val="22"/>
        </w:rPr>
        <w:tab/>
      </w:r>
      <w:r w:rsidRPr="005362EF">
        <w:rPr>
          <w:sz w:val="22"/>
          <w:szCs w:val="22"/>
        </w:rPr>
        <w:t xml:space="preserve"> </w:t>
      </w:r>
    </w:p>
    <w:p w:rsidR="001D41A2" w:rsidRPr="00540B00" w:rsidRDefault="001D41A2" w:rsidP="0008344B">
      <w:pPr>
        <w:tabs>
          <w:tab w:val="left" w:pos="720"/>
          <w:tab w:val="left" w:pos="1080"/>
          <w:tab w:val="left" w:pos="1440"/>
          <w:tab w:val="left" w:pos="2160"/>
          <w:tab w:val="left" w:pos="2700"/>
          <w:tab w:val="left" w:pos="2880"/>
          <w:tab w:val="left" w:pos="3060"/>
          <w:tab w:val="left" w:pos="7830"/>
          <w:tab w:val="left" w:pos="7920"/>
        </w:tabs>
        <w:ind w:right="-720"/>
        <w:rPr>
          <w:i/>
          <w:sz w:val="22"/>
          <w:szCs w:val="22"/>
        </w:rPr>
      </w:pPr>
      <w:r>
        <w:rPr>
          <w:b/>
          <w:sz w:val="22"/>
          <w:szCs w:val="22"/>
        </w:rPr>
        <w:t xml:space="preserve">  11</w:t>
      </w:r>
      <w:r w:rsidRPr="005362EF">
        <w:rPr>
          <w:b/>
          <w:sz w:val="22"/>
          <w:szCs w:val="22"/>
        </w:rPr>
        <w:t>.0</w:t>
      </w:r>
      <w:r w:rsidRPr="005362EF">
        <w:rPr>
          <w:b/>
          <w:sz w:val="22"/>
          <w:szCs w:val="22"/>
        </w:rPr>
        <w:tab/>
        <w:t>CONSENT AGENDA</w:t>
      </w:r>
      <w:r w:rsidRPr="005362EF">
        <w:rPr>
          <w:b/>
          <w:sz w:val="22"/>
          <w:szCs w:val="22"/>
        </w:rPr>
        <w:tab/>
      </w:r>
      <w:r>
        <w:rPr>
          <w:i/>
          <w:sz w:val="22"/>
          <w:szCs w:val="22"/>
        </w:rPr>
        <w:t>(There is no discussion on Consent items unless they are pulled from the agenda)</w:t>
      </w:r>
    </w:p>
    <w:p w:rsidR="001D41A2" w:rsidRDefault="001D41A2"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sidRPr="005362EF">
        <w:rPr>
          <w:sz w:val="22"/>
          <w:szCs w:val="22"/>
        </w:rPr>
        <w:tab/>
      </w:r>
      <w:r>
        <w:rPr>
          <w:sz w:val="22"/>
          <w:szCs w:val="22"/>
        </w:rPr>
        <w:t>11</w:t>
      </w:r>
      <w:r w:rsidRPr="005362EF">
        <w:rPr>
          <w:sz w:val="22"/>
          <w:szCs w:val="22"/>
        </w:rPr>
        <w:t>.</w:t>
      </w:r>
      <w:r>
        <w:rPr>
          <w:sz w:val="22"/>
          <w:szCs w:val="22"/>
        </w:rPr>
        <w:t>1</w:t>
      </w:r>
      <w:r>
        <w:rPr>
          <w:sz w:val="22"/>
          <w:szCs w:val="22"/>
        </w:rPr>
        <w:tab/>
      </w:r>
      <w:r w:rsidRPr="005362EF">
        <w:rPr>
          <w:sz w:val="22"/>
          <w:szCs w:val="22"/>
        </w:rPr>
        <w:t xml:space="preserve">Approval of </w:t>
      </w:r>
      <w:r>
        <w:rPr>
          <w:sz w:val="22"/>
          <w:szCs w:val="22"/>
        </w:rPr>
        <w:t>February 10</w:t>
      </w:r>
      <w:r w:rsidRPr="005362EF">
        <w:rPr>
          <w:sz w:val="22"/>
          <w:szCs w:val="22"/>
        </w:rPr>
        <w:t>,</w:t>
      </w:r>
      <w:r>
        <w:rPr>
          <w:sz w:val="22"/>
          <w:szCs w:val="22"/>
        </w:rPr>
        <w:t xml:space="preserve"> 2014</w:t>
      </w:r>
      <w:r w:rsidRPr="005362EF">
        <w:rPr>
          <w:sz w:val="22"/>
          <w:szCs w:val="22"/>
        </w:rPr>
        <w:t xml:space="preserve"> Minutes</w:t>
      </w:r>
    </w:p>
    <w:p w:rsidR="001D41A2" w:rsidRDefault="001D41A2"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 xml:space="preserve">11.2 </w:t>
      </w:r>
      <w:r>
        <w:rPr>
          <w:sz w:val="22"/>
          <w:szCs w:val="22"/>
        </w:rPr>
        <w:tab/>
        <w:t>Approval of Warrants</w:t>
      </w:r>
    </w:p>
    <w:p w:rsidR="001D41A2" w:rsidRDefault="001D41A2"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11.3</w:t>
      </w:r>
      <w:r>
        <w:rPr>
          <w:sz w:val="22"/>
          <w:szCs w:val="22"/>
        </w:rPr>
        <w:tab/>
        <w:t>Approval of Requests for continued certificated job share/release time</w:t>
      </w:r>
    </w:p>
    <w:p w:rsidR="001D41A2" w:rsidRDefault="001D41A2"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t>11.4</w:t>
      </w:r>
      <w:r>
        <w:rPr>
          <w:sz w:val="22"/>
          <w:szCs w:val="22"/>
        </w:rPr>
        <w:tab/>
        <w:t>Approval of the Corrective Actions for the June 30, 2013 Audit</w:t>
      </w:r>
    </w:p>
    <w:p w:rsidR="001D41A2" w:rsidRDefault="001D41A2" w:rsidP="0008344B">
      <w:pPr>
        <w:tabs>
          <w:tab w:val="left" w:pos="720"/>
          <w:tab w:val="left" w:pos="1080"/>
          <w:tab w:val="left" w:pos="1440"/>
          <w:tab w:val="left" w:pos="2160"/>
          <w:tab w:val="left" w:pos="2700"/>
          <w:tab w:val="left" w:pos="2880"/>
          <w:tab w:val="left" w:pos="3060"/>
          <w:tab w:val="left" w:pos="7830"/>
          <w:tab w:val="left" w:pos="7920"/>
        </w:tabs>
        <w:ind w:right="-720"/>
        <w:rPr>
          <w:sz w:val="22"/>
          <w:szCs w:val="22"/>
        </w:rPr>
      </w:pPr>
      <w:r>
        <w:rPr>
          <w:sz w:val="22"/>
          <w:szCs w:val="22"/>
        </w:rPr>
        <w:tab/>
      </w:r>
      <w:r>
        <w:rPr>
          <w:sz w:val="22"/>
          <w:szCs w:val="22"/>
        </w:rPr>
        <w:tab/>
      </w:r>
      <w:r>
        <w:rPr>
          <w:sz w:val="22"/>
          <w:szCs w:val="22"/>
        </w:rPr>
        <w:tab/>
      </w:r>
      <w:r>
        <w:rPr>
          <w:sz w:val="22"/>
          <w:szCs w:val="22"/>
        </w:rPr>
        <w:tab/>
      </w:r>
      <w:r>
        <w:rPr>
          <w:sz w:val="22"/>
          <w:szCs w:val="22"/>
        </w:rPr>
        <w:tab/>
      </w:r>
    </w:p>
    <w:p w:rsidR="001D41A2" w:rsidRPr="005362EF" w:rsidRDefault="001D41A2" w:rsidP="0008344B">
      <w:pPr>
        <w:rPr>
          <w:b/>
          <w:sz w:val="22"/>
          <w:szCs w:val="22"/>
        </w:rPr>
      </w:pPr>
      <w:r>
        <w:rPr>
          <w:b/>
          <w:sz w:val="22"/>
          <w:szCs w:val="22"/>
        </w:rPr>
        <w:t xml:space="preserve">  12</w:t>
      </w:r>
      <w:r w:rsidRPr="005362EF">
        <w:rPr>
          <w:b/>
          <w:sz w:val="22"/>
          <w:szCs w:val="22"/>
        </w:rPr>
        <w:t>.</w:t>
      </w:r>
      <w:r>
        <w:rPr>
          <w:b/>
          <w:sz w:val="22"/>
          <w:szCs w:val="22"/>
        </w:rPr>
        <w:t>0</w:t>
      </w:r>
      <w:r>
        <w:rPr>
          <w:b/>
          <w:sz w:val="22"/>
          <w:szCs w:val="22"/>
        </w:rPr>
        <w:tab/>
        <w:t>INFORMATION/</w:t>
      </w:r>
      <w:r w:rsidRPr="005362EF">
        <w:rPr>
          <w:b/>
          <w:sz w:val="22"/>
          <w:szCs w:val="22"/>
        </w:rPr>
        <w:t>ACTION ITEMS</w:t>
      </w:r>
    </w:p>
    <w:p w:rsidR="001D41A2" w:rsidRDefault="001D41A2" w:rsidP="0008344B">
      <w:pPr>
        <w:tabs>
          <w:tab w:val="left" w:pos="720"/>
          <w:tab w:val="left" w:pos="1440"/>
          <w:tab w:val="left" w:pos="2160"/>
          <w:tab w:val="left" w:pos="7920"/>
        </w:tabs>
        <w:rPr>
          <w:sz w:val="22"/>
          <w:szCs w:val="22"/>
        </w:rPr>
      </w:pPr>
      <w:r w:rsidRPr="005362EF">
        <w:rPr>
          <w:b/>
          <w:sz w:val="22"/>
          <w:szCs w:val="22"/>
        </w:rPr>
        <w:tab/>
      </w:r>
      <w:r>
        <w:rPr>
          <w:sz w:val="22"/>
          <w:szCs w:val="22"/>
        </w:rPr>
        <w:t>12.1</w:t>
      </w:r>
      <w:r>
        <w:rPr>
          <w:sz w:val="22"/>
          <w:szCs w:val="22"/>
        </w:rPr>
        <w:tab/>
        <w:t>It is recommended that the Board approve Toddy Thomas Safety Plan</w:t>
      </w:r>
    </w:p>
    <w:p w:rsidR="001D41A2" w:rsidRDefault="001D41A2" w:rsidP="0008344B">
      <w:pPr>
        <w:tabs>
          <w:tab w:val="left" w:pos="720"/>
          <w:tab w:val="left" w:pos="1440"/>
          <w:tab w:val="left" w:pos="2160"/>
          <w:tab w:val="left" w:pos="7920"/>
        </w:tabs>
        <w:rPr>
          <w:sz w:val="22"/>
          <w:szCs w:val="22"/>
        </w:rPr>
      </w:pPr>
      <w:r>
        <w:rPr>
          <w:sz w:val="22"/>
          <w:szCs w:val="22"/>
        </w:rPr>
        <w:tab/>
        <w:t>12.2</w:t>
      </w:r>
      <w:r>
        <w:rPr>
          <w:sz w:val="22"/>
          <w:szCs w:val="22"/>
        </w:rPr>
        <w:tab/>
        <w:t>It is recommended that the Board approve Resolution 14-7 – non-reelection of 1.0 FTE teacher</w:t>
      </w:r>
    </w:p>
    <w:p w:rsidR="001D41A2" w:rsidRDefault="001D41A2" w:rsidP="0008344B">
      <w:pPr>
        <w:tabs>
          <w:tab w:val="left" w:pos="720"/>
          <w:tab w:val="left" w:pos="1440"/>
          <w:tab w:val="left" w:pos="2160"/>
          <w:tab w:val="left" w:pos="7920"/>
        </w:tabs>
        <w:rPr>
          <w:sz w:val="22"/>
          <w:szCs w:val="22"/>
        </w:rPr>
      </w:pPr>
      <w:r>
        <w:rPr>
          <w:sz w:val="22"/>
          <w:szCs w:val="22"/>
        </w:rPr>
        <w:tab/>
        <w:t>12.3</w:t>
      </w:r>
      <w:r>
        <w:rPr>
          <w:sz w:val="22"/>
          <w:szCs w:val="22"/>
        </w:rPr>
        <w:tab/>
        <w:t>It is recommended that the Board approve the Field Trip Request for Mrs. Plant’s 3</w:t>
      </w:r>
      <w:r w:rsidRPr="003776CB">
        <w:rPr>
          <w:sz w:val="22"/>
          <w:szCs w:val="22"/>
          <w:vertAlign w:val="superscript"/>
        </w:rPr>
        <w:t>rd</w:t>
      </w:r>
      <w:r>
        <w:rPr>
          <w:sz w:val="22"/>
          <w:szCs w:val="22"/>
        </w:rPr>
        <w:t xml:space="preserve"> grade to Grizzly </w:t>
      </w:r>
      <w:r>
        <w:rPr>
          <w:sz w:val="22"/>
          <w:szCs w:val="22"/>
        </w:rPr>
        <w:tab/>
      </w:r>
      <w:r>
        <w:rPr>
          <w:sz w:val="22"/>
          <w:szCs w:val="22"/>
        </w:rPr>
        <w:tab/>
      </w:r>
      <w:r>
        <w:rPr>
          <w:sz w:val="22"/>
          <w:szCs w:val="22"/>
        </w:rPr>
        <w:tab/>
        <w:t>Creek State Park</w:t>
      </w:r>
    </w:p>
    <w:p w:rsidR="001D41A2" w:rsidRDefault="001D41A2" w:rsidP="0008344B">
      <w:pPr>
        <w:tabs>
          <w:tab w:val="left" w:pos="720"/>
          <w:tab w:val="left" w:pos="1440"/>
          <w:tab w:val="left" w:pos="2160"/>
          <w:tab w:val="left" w:pos="7920"/>
        </w:tabs>
        <w:rPr>
          <w:sz w:val="22"/>
          <w:szCs w:val="22"/>
        </w:rPr>
      </w:pPr>
      <w:r>
        <w:rPr>
          <w:sz w:val="22"/>
          <w:szCs w:val="22"/>
        </w:rPr>
        <w:tab/>
        <w:t>12.4</w:t>
      </w:r>
      <w:r>
        <w:rPr>
          <w:sz w:val="22"/>
          <w:szCs w:val="22"/>
        </w:rPr>
        <w:tab/>
        <w:t>It is recommended that the Board approve the FMS 8</w:t>
      </w:r>
      <w:r w:rsidRPr="00487EB8">
        <w:rPr>
          <w:sz w:val="22"/>
          <w:szCs w:val="22"/>
          <w:vertAlign w:val="superscript"/>
        </w:rPr>
        <w:t>th</w:t>
      </w:r>
      <w:r>
        <w:rPr>
          <w:sz w:val="22"/>
          <w:szCs w:val="22"/>
        </w:rPr>
        <w:t xml:space="preserve"> grade swim trip to Redwood Empire Golf Course</w:t>
      </w:r>
    </w:p>
    <w:p w:rsidR="001D41A2" w:rsidRDefault="001D41A2" w:rsidP="00AF7168">
      <w:pPr>
        <w:tabs>
          <w:tab w:val="left" w:pos="720"/>
          <w:tab w:val="left" w:pos="1440"/>
          <w:tab w:val="left" w:pos="2160"/>
          <w:tab w:val="left" w:pos="7920"/>
        </w:tabs>
        <w:rPr>
          <w:sz w:val="22"/>
          <w:szCs w:val="22"/>
        </w:rPr>
      </w:pPr>
      <w:r>
        <w:rPr>
          <w:sz w:val="22"/>
          <w:szCs w:val="22"/>
        </w:rPr>
        <w:tab/>
        <w:t>12.5</w:t>
      </w:r>
      <w:r>
        <w:rPr>
          <w:sz w:val="22"/>
          <w:szCs w:val="22"/>
        </w:rPr>
        <w:tab/>
        <w:t>It is recommended that the Board approve the Second Interim Budget Report</w:t>
      </w:r>
    </w:p>
    <w:p w:rsidR="001D41A2" w:rsidRDefault="001D41A2" w:rsidP="0008344B">
      <w:pPr>
        <w:tabs>
          <w:tab w:val="left" w:pos="720"/>
          <w:tab w:val="left" w:pos="1440"/>
          <w:tab w:val="left" w:pos="2160"/>
          <w:tab w:val="left" w:pos="7920"/>
        </w:tabs>
        <w:rPr>
          <w:sz w:val="22"/>
          <w:szCs w:val="22"/>
        </w:rPr>
      </w:pPr>
      <w:r>
        <w:rPr>
          <w:sz w:val="22"/>
          <w:szCs w:val="22"/>
        </w:rPr>
        <w:tab/>
        <w:t>12.6</w:t>
      </w:r>
      <w:r>
        <w:rPr>
          <w:sz w:val="22"/>
          <w:szCs w:val="22"/>
        </w:rPr>
        <w:tab/>
        <w:t xml:space="preserve">It is recommended that the Board take final action on the issue of Graduation Gowns that was tabled last </w:t>
      </w:r>
      <w:r>
        <w:rPr>
          <w:sz w:val="22"/>
          <w:szCs w:val="22"/>
        </w:rPr>
        <w:tab/>
      </w:r>
      <w:r>
        <w:rPr>
          <w:sz w:val="22"/>
          <w:szCs w:val="22"/>
        </w:rPr>
        <w:tab/>
      </w:r>
      <w:r>
        <w:rPr>
          <w:sz w:val="22"/>
          <w:szCs w:val="22"/>
        </w:rPr>
        <w:tab/>
        <w:t>year.</w:t>
      </w:r>
    </w:p>
    <w:p w:rsidR="001D41A2" w:rsidRDefault="001D41A2" w:rsidP="0008344B">
      <w:pPr>
        <w:tabs>
          <w:tab w:val="left" w:pos="720"/>
          <w:tab w:val="left" w:pos="1440"/>
          <w:tab w:val="left" w:pos="2160"/>
          <w:tab w:val="left" w:pos="7920"/>
        </w:tabs>
        <w:rPr>
          <w:sz w:val="22"/>
          <w:szCs w:val="22"/>
        </w:rPr>
      </w:pPr>
    </w:p>
    <w:p w:rsidR="001D41A2" w:rsidRPr="00AB69F6" w:rsidRDefault="001D41A2" w:rsidP="000A71F9">
      <w:pPr>
        <w:tabs>
          <w:tab w:val="left" w:pos="720"/>
          <w:tab w:val="left" w:pos="1440"/>
          <w:tab w:val="left" w:pos="2160"/>
          <w:tab w:val="left" w:pos="2880"/>
          <w:tab w:val="left" w:pos="3060"/>
          <w:tab w:val="left" w:pos="7830"/>
          <w:tab w:val="left" w:pos="7920"/>
        </w:tabs>
        <w:rPr>
          <w:b/>
          <w:sz w:val="22"/>
          <w:szCs w:val="22"/>
        </w:rPr>
      </w:pPr>
      <w:r>
        <w:rPr>
          <w:b/>
          <w:sz w:val="22"/>
          <w:szCs w:val="22"/>
        </w:rPr>
        <w:t xml:space="preserve"> 13.0</w:t>
      </w:r>
      <w:r>
        <w:rPr>
          <w:b/>
          <w:sz w:val="22"/>
          <w:szCs w:val="22"/>
        </w:rPr>
        <w:tab/>
        <w:t>ADJOURNMENT</w:t>
      </w:r>
    </w:p>
    <w:p w:rsidR="001D41A2" w:rsidRPr="005362EF" w:rsidRDefault="001D41A2" w:rsidP="00F54654">
      <w:pPr>
        <w:tabs>
          <w:tab w:val="left" w:pos="720"/>
          <w:tab w:val="left" w:pos="1440"/>
          <w:tab w:val="left" w:pos="2160"/>
          <w:tab w:val="left" w:pos="2880"/>
          <w:tab w:val="left" w:pos="7830"/>
          <w:tab w:val="left" w:pos="7920"/>
        </w:tabs>
        <w:ind w:left="720" w:hanging="720"/>
        <w:rPr>
          <w:b/>
          <w:sz w:val="22"/>
          <w:szCs w:val="22"/>
        </w:rPr>
      </w:pPr>
    </w:p>
    <w:p w:rsidR="001D41A2" w:rsidRPr="00C3552C" w:rsidRDefault="001D41A2" w:rsidP="00930EC2">
      <w:pPr>
        <w:tabs>
          <w:tab w:val="left" w:pos="540"/>
          <w:tab w:val="left" w:pos="990"/>
          <w:tab w:val="left" w:pos="1700"/>
          <w:tab w:val="left" w:pos="2700"/>
          <w:tab w:val="left" w:pos="2880"/>
        </w:tabs>
        <w:ind w:right="144"/>
        <w:rPr>
          <w:sz w:val="16"/>
          <w:szCs w:val="16"/>
        </w:rPr>
      </w:pPr>
      <w:r w:rsidRPr="00C3552C">
        <w:rPr>
          <w:sz w:val="16"/>
          <w:szCs w:val="16"/>
        </w:rPr>
        <w:t>NOTICE:  Any writing, not exempt from public disclosure under Government Code Section 6253.5, 6254, 6254.3, 6254.7, 6254.15, 6254.16 or 6254.22, which is distributed to all or a majority of the members of the governing board by any person in connection with a matter subject to discussion or consideration at an open meeting of the board is available for public inspection at the Superintendent’s Office, 500 9</w:t>
      </w:r>
      <w:r w:rsidRPr="00C3552C">
        <w:rPr>
          <w:sz w:val="16"/>
          <w:szCs w:val="16"/>
          <w:vertAlign w:val="superscript"/>
        </w:rPr>
        <w:t>th</w:t>
      </w:r>
      <w:r w:rsidRPr="00C3552C">
        <w:rPr>
          <w:sz w:val="16"/>
          <w:szCs w:val="16"/>
        </w:rPr>
        <w:t xml:space="preserve"> Street, Fortuna, CA  95540, (707) 725-2293.</w:t>
      </w:r>
    </w:p>
    <w:p w:rsidR="001D41A2" w:rsidRPr="00C3552C" w:rsidRDefault="001D41A2" w:rsidP="00930EC2">
      <w:pPr>
        <w:tabs>
          <w:tab w:val="left" w:pos="540"/>
          <w:tab w:val="left" w:pos="990"/>
          <w:tab w:val="left" w:pos="1700"/>
          <w:tab w:val="left" w:pos="2700"/>
          <w:tab w:val="left" w:pos="2880"/>
        </w:tabs>
        <w:ind w:right="144"/>
        <w:rPr>
          <w:sz w:val="16"/>
          <w:szCs w:val="16"/>
        </w:rPr>
      </w:pPr>
    </w:p>
    <w:p w:rsidR="001D41A2" w:rsidRDefault="001D41A2" w:rsidP="00930EC2">
      <w:pPr>
        <w:tabs>
          <w:tab w:val="left" w:pos="540"/>
          <w:tab w:val="left" w:pos="990"/>
          <w:tab w:val="left" w:pos="1700"/>
          <w:tab w:val="left" w:pos="2700"/>
          <w:tab w:val="left" w:pos="2880"/>
        </w:tabs>
        <w:ind w:right="144"/>
        <w:rPr>
          <w:sz w:val="16"/>
          <w:szCs w:val="16"/>
        </w:rPr>
      </w:pPr>
      <w:r w:rsidRPr="00C3552C">
        <w:rPr>
          <w:sz w:val="16"/>
          <w:szCs w:val="16"/>
        </w:rPr>
        <w:t>Individuals requiring disability-related accommodations or modifications, including auxiliary aids and services, in order to participate in the Board meeting should contact the District in writing three (3)  business days prior to the meeting by mail:  500 9</w:t>
      </w:r>
      <w:r w:rsidRPr="00C3552C">
        <w:rPr>
          <w:sz w:val="16"/>
          <w:szCs w:val="16"/>
          <w:vertAlign w:val="superscript"/>
        </w:rPr>
        <w:t>th</w:t>
      </w:r>
      <w:r w:rsidRPr="00C3552C">
        <w:rPr>
          <w:sz w:val="16"/>
          <w:szCs w:val="16"/>
        </w:rPr>
        <w:t xml:space="preserve"> Street, Fortuna, CA  95540, or e-mail:  </w:t>
      </w:r>
      <w:hyperlink r:id="rId7" w:history="1">
        <w:r w:rsidRPr="00800D90">
          <w:rPr>
            <w:rStyle w:val="Hyperlink"/>
            <w:sz w:val="16"/>
            <w:szCs w:val="16"/>
          </w:rPr>
          <w:t>bgiacomini@humboldt.k12.ca.us</w:t>
        </w:r>
      </w:hyperlink>
    </w:p>
    <w:p w:rsidR="001D41A2" w:rsidRDefault="001D41A2" w:rsidP="00930EC2">
      <w:pPr>
        <w:tabs>
          <w:tab w:val="left" w:pos="540"/>
          <w:tab w:val="left" w:pos="990"/>
          <w:tab w:val="left" w:pos="1700"/>
          <w:tab w:val="left" w:pos="2700"/>
          <w:tab w:val="left" w:pos="2880"/>
        </w:tabs>
        <w:ind w:right="144"/>
        <w:rPr>
          <w:sz w:val="16"/>
          <w:szCs w:val="16"/>
        </w:rPr>
      </w:pPr>
    </w:p>
    <w:p w:rsidR="001D41A2" w:rsidRDefault="001D41A2" w:rsidP="00930EC2">
      <w:pPr>
        <w:tabs>
          <w:tab w:val="left" w:pos="540"/>
          <w:tab w:val="left" w:pos="990"/>
          <w:tab w:val="left" w:pos="1700"/>
          <w:tab w:val="left" w:pos="2700"/>
          <w:tab w:val="left" w:pos="2880"/>
        </w:tabs>
        <w:ind w:right="144"/>
        <w:rPr>
          <w:sz w:val="16"/>
          <w:szCs w:val="16"/>
        </w:rPr>
      </w:pPr>
    </w:p>
    <w:p w:rsidR="001D41A2" w:rsidRDefault="001D41A2" w:rsidP="009D6F97">
      <w:pPr>
        <w:tabs>
          <w:tab w:val="left" w:pos="540"/>
          <w:tab w:val="left" w:pos="990"/>
          <w:tab w:val="left" w:pos="1700"/>
          <w:tab w:val="left" w:pos="2700"/>
          <w:tab w:val="left" w:pos="2880"/>
        </w:tabs>
        <w:ind w:right="144"/>
        <w:jc w:val="center"/>
      </w:pPr>
      <w:r>
        <w:t>Next Regular Board Meeting:</w:t>
      </w:r>
    </w:p>
    <w:p w:rsidR="001D41A2" w:rsidRDefault="001D41A2" w:rsidP="009D6F97">
      <w:pPr>
        <w:tabs>
          <w:tab w:val="left" w:pos="540"/>
          <w:tab w:val="left" w:pos="990"/>
          <w:tab w:val="left" w:pos="1700"/>
          <w:tab w:val="left" w:pos="2700"/>
          <w:tab w:val="left" w:pos="2880"/>
        </w:tabs>
        <w:ind w:right="144"/>
        <w:jc w:val="center"/>
      </w:pPr>
      <w:r>
        <w:t>April 17, 2014</w:t>
      </w:r>
    </w:p>
    <w:p w:rsidR="001D41A2" w:rsidRPr="009D6F97" w:rsidRDefault="001D41A2" w:rsidP="009D6F97">
      <w:pPr>
        <w:tabs>
          <w:tab w:val="left" w:pos="540"/>
          <w:tab w:val="left" w:pos="990"/>
          <w:tab w:val="left" w:pos="1700"/>
          <w:tab w:val="left" w:pos="2700"/>
          <w:tab w:val="left" w:pos="2880"/>
        </w:tabs>
        <w:ind w:right="144"/>
        <w:jc w:val="center"/>
      </w:pPr>
      <w:r>
        <w:t>6:15 PM</w:t>
      </w:r>
    </w:p>
    <w:sectPr w:rsidR="001D41A2" w:rsidRPr="009D6F97" w:rsidSect="009900DC">
      <w:pgSz w:w="12240" w:h="15840" w:code="1"/>
      <w:pgMar w:top="720" w:right="720" w:bottom="720" w:left="720" w:header="720" w:footer="720" w:gutter="0"/>
      <w:pgBorders w:offsetFrom="page">
        <w:top w:val="double" w:sz="4" w:space="24" w:color="auto"/>
        <w:left w:val="double" w:sz="4" w:space="24" w:color="auto"/>
        <w:bottom w:val="double" w:sz="4" w:space="24" w:color="auto"/>
        <w:right w:val="double" w:sz="4" w:space="24" w:color="auto"/>
      </w:pgBorders>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41A2" w:rsidRDefault="001D41A2" w:rsidP="00F54654">
      <w:r>
        <w:separator/>
      </w:r>
    </w:p>
  </w:endnote>
  <w:endnote w:type="continuationSeparator" w:id="0">
    <w:p w:rsidR="001D41A2" w:rsidRDefault="001D41A2" w:rsidP="00F546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41A2" w:rsidRDefault="001D41A2" w:rsidP="00F54654">
      <w:r>
        <w:separator/>
      </w:r>
    </w:p>
  </w:footnote>
  <w:footnote w:type="continuationSeparator" w:id="0">
    <w:p w:rsidR="001D41A2" w:rsidRDefault="001D41A2" w:rsidP="00F546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4C"/>
    <w:multiLevelType w:val="hybridMultilevel"/>
    <w:tmpl w:val="52DC2C06"/>
    <w:lvl w:ilvl="0" w:tplc="1A50C202">
      <w:start w:val="1"/>
      <w:numFmt w:val="decimal"/>
      <w:lvlText w:val="%1."/>
      <w:lvlJc w:val="left"/>
      <w:pPr>
        <w:ind w:left="2340" w:hanging="360"/>
      </w:pPr>
      <w:rPr>
        <w:rFonts w:cs="Times New Roman" w:hint="default"/>
      </w:rPr>
    </w:lvl>
    <w:lvl w:ilvl="1" w:tplc="04090019" w:tentative="1">
      <w:start w:val="1"/>
      <w:numFmt w:val="lowerLetter"/>
      <w:lvlText w:val="%2."/>
      <w:lvlJc w:val="left"/>
      <w:pPr>
        <w:ind w:left="3060" w:hanging="360"/>
      </w:pPr>
      <w:rPr>
        <w:rFonts w:cs="Times New Roman"/>
      </w:rPr>
    </w:lvl>
    <w:lvl w:ilvl="2" w:tplc="0409001B" w:tentative="1">
      <w:start w:val="1"/>
      <w:numFmt w:val="lowerRoman"/>
      <w:lvlText w:val="%3."/>
      <w:lvlJc w:val="right"/>
      <w:pPr>
        <w:ind w:left="3780" w:hanging="180"/>
      </w:pPr>
      <w:rPr>
        <w:rFonts w:cs="Times New Roman"/>
      </w:rPr>
    </w:lvl>
    <w:lvl w:ilvl="3" w:tplc="0409000F" w:tentative="1">
      <w:start w:val="1"/>
      <w:numFmt w:val="decimal"/>
      <w:lvlText w:val="%4."/>
      <w:lvlJc w:val="left"/>
      <w:pPr>
        <w:ind w:left="4500" w:hanging="360"/>
      </w:pPr>
      <w:rPr>
        <w:rFonts w:cs="Times New Roman"/>
      </w:rPr>
    </w:lvl>
    <w:lvl w:ilvl="4" w:tplc="04090019" w:tentative="1">
      <w:start w:val="1"/>
      <w:numFmt w:val="lowerLetter"/>
      <w:lvlText w:val="%5."/>
      <w:lvlJc w:val="left"/>
      <w:pPr>
        <w:ind w:left="5220" w:hanging="360"/>
      </w:pPr>
      <w:rPr>
        <w:rFonts w:cs="Times New Roman"/>
      </w:rPr>
    </w:lvl>
    <w:lvl w:ilvl="5" w:tplc="0409001B" w:tentative="1">
      <w:start w:val="1"/>
      <w:numFmt w:val="lowerRoman"/>
      <w:lvlText w:val="%6."/>
      <w:lvlJc w:val="right"/>
      <w:pPr>
        <w:ind w:left="5940" w:hanging="180"/>
      </w:pPr>
      <w:rPr>
        <w:rFonts w:cs="Times New Roman"/>
      </w:rPr>
    </w:lvl>
    <w:lvl w:ilvl="6" w:tplc="0409000F" w:tentative="1">
      <w:start w:val="1"/>
      <w:numFmt w:val="decimal"/>
      <w:lvlText w:val="%7."/>
      <w:lvlJc w:val="left"/>
      <w:pPr>
        <w:ind w:left="6660" w:hanging="360"/>
      </w:pPr>
      <w:rPr>
        <w:rFonts w:cs="Times New Roman"/>
      </w:rPr>
    </w:lvl>
    <w:lvl w:ilvl="7" w:tplc="04090019" w:tentative="1">
      <w:start w:val="1"/>
      <w:numFmt w:val="lowerLetter"/>
      <w:lvlText w:val="%8."/>
      <w:lvlJc w:val="left"/>
      <w:pPr>
        <w:ind w:left="7380" w:hanging="360"/>
      </w:pPr>
      <w:rPr>
        <w:rFonts w:cs="Times New Roman"/>
      </w:rPr>
    </w:lvl>
    <w:lvl w:ilvl="8" w:tplc="0409001B" w:tentative="1">
      <w:start w:val="1"/>
      <w:numFmt w:val="lowerRoman"/>
      <w:lvlText w:val="%9."/>
      <w:lvlJc w:val="right"/>
      <w:pPr>
        <w:ind w:left="8100" w:hanging="180"/>
      </w:pPr>
      <w:rPr>
        <w:rFonts w:cs="Times New Roman"/>
      </w:rPr>
    </w:lvl>
  </w:abstractNum>
  <w:abstractNum w:abstractNumId="1">
    <w:nsid w:val="1D795212"/>
    <w:multiLevelType w:val="hybridMultilevel"/>
    <w:tmpl w:val="0E3A272A"/>
    <w:lvl w:ilvl="0" w:tplc="3140BA5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
    <w:nsid w:val="4081617A"/>
    <w:multiLevelType w:val="hybridMultilevel"/>
    <w:tmpl w:val="1DA0CE6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62D557AC"/>
    <w:multiLevelType w:val="hybridMultilevel"/>
    <w:tmpl w:val="1968F514"/>
    <w:lvl w:ilvl="0" w:tplc="2982AA20">
      <w:start w:val="1"/>
      <w:numFmt w:val="decimal"/>
      <w:lvlText w:val="%1."/>
      <w:lvlJc w:val="left"/>
      <w:pPr>
        <w:ind w:left="2880" w:hanging="360"/>
      </w:pPr>
      <w:rPr>
        <w:rFonts w:cs="Times New Roman" w:hint="default"/>
      </w:rPr>
    </w:lvl>
    <w:lvl w:ilvl="1" w:tplc="04090019" w:tentative="1">
      <w:start w:val="1"/>
      <w:numFmt w:val="lowerLetter"/>
      <w:lvlText w:val="%2."/>
      <w:lvlJc w:val="left"/>
      <w:pPr>
        <w:ind w:left="3600" w:hanging="360"/>
      </w:pPr>
      <w:rPr>
        <w:rFonts w:cs="Times New Roman"/>
      </w:rPr>
    </w:lvl>
    <w:lvl w:ilvl="2" w:tplc="0409001B" w:tentative="1">
      <w:start w:val="1"/>
      <w:numFmt w:val="lowerRoman"/>
      <w:lvlText w:val="%3."/>
      <w:lvlJc w:val="right"/>
      <w:pPr>
        <w:ind w:left="4320" w:hanging="180"/>
      </w:pPr>
      <w:rPr>
        <w:rFonts w:cs="Times New Roman"/>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E4B"/>
    <w:rsid w:val="00003962"/>
    <w:rsid w:val="000046AE"/>
    <w:rsid w:val="00005152"/>
    <w:rsid w:val="00021D36"/>
    <w:rsid w:val="00027F12"/>
    <w:rsid w:val="00042AD7"/>
    <w:rsid w:val="00052557"/>
    <w:rsid w:val="00075C1E"/>
    <w:rsid w:val="00081EED"/>
    <w:rsid w:val="0008344B"/>
    <w:rsid w:val="00092019"/>
    <w:rsid w:val="00096623"/>
    <w:rsid w:val="00097D76"/>
    <w:rsid w:val="000A71F9"/>
    <w:rsid w:val="000B4A88"/>
    <w:rsid w:val="000C043B"/>
    <w:rsid w:val="000C1756"/>
    <w:rsid w:val="000C2ABB"/>
    <w:rsid w:val="000D4E95"/>
    <w:rsid w:val="000D7D34"/>
    <w:rsid w:val="000E7C10"/>
    <w:rsid w:val="00100908"/>
    <w:rsid w:val="00100BD4"/>
    <w:rsid w:val="001068D2"/>
    <w:rsid w:val="00116DF2"/>
    <w:rsid w:val="00153007"/>
    <w:rsid w:val="00155D81"/>
    <w:rsid w:val="0016004C"/>
    <w:rsid w:val="001741C0"/>
    <w:rsid w:val="00191DEB"/>
    <w:rsid w:val="001920C6"/>
    <w:rsid w:val="001A0D09"/>
    <w:rsid w:val="001A3C43"/>
    <w:rsid w:val="001A7056"/>
    <w:rsid w:val="001B4213"/>
    <w:rsid w:val="001B431B"/>
    <w:rsid w:val="001C170E"/>
    <w:rsid w:val="001C3735"/>
    <w:rsid w:val="001D3A21"/>
    <w:rsid w:val="001D41A2"/>
    <w:rsid w:val="001F29B4"/>
    <w:rsid w:val="00220987"/>
    <w:rsid w:val="00221DBB"/>
    <w:rsid w:val="002524FC"/>
    <w:rsid w:val="00257AB4"/>
    <w:rsid w:val="0027288B"/>
    <w:rsid w:val="00276995"/>
    <w:rsid w:val="00277691"/>
    <w:rsid w:val="002825AF"/>
    <w:rsid w:val="00287D3B"/>
    <w:rsid w:val="0029025F"/>
    <w:rsid w:val="0029204B"/>
    <w:rsid w:val="002A1321"/>
    <w:rsid w:val="002A7C5E"/>
    <w:rsid w:val="002F7EAF"/>
    <w:rsid w:val="00310343"/>
    <w:rsid w:val="003123F8"/>
    <w:rsid w:val="00312E4B"/>
    <w:rsid w:val="003203F9"/>
    <w:rsid w:val="00320D55"/>
    <w:rsid w:val="00325F62"/>
    <w:rsid w:val="00333847"/>
    <w:rsid w:val="003417B1"/>
    <w:rsid w:val="00365893"/>
    <w:rsid w:val="003704BB"/>
    <w:rsid w:val="00370DA8"/>
    <w:rsid w:val="003743E2"/>
    <w:rsid w:val="003765A0"/>
    <w:rsid w:val="003776CB"/>
    <w:rsid w:val="003826B8"/>
    <w:rsid w:val="00383412"/>
    <w:rsid w:val="00387DAA"/>
    <w:rsid w:val="0039089B"/>
    <w:rsid w:val="003B0FC3"/>
    <w:rsid w:val="003B19D0"/>
    <w:rsid w:val="003B5F54"/>
    <w:rsid w:val="003C6552"/>
    <w:rsid w:val="003D1C7C"/>
    <w:rsid w:val="003D309A"/>
    <w:rsid w:val="003E6021"/>
    <w:rsid w:val="003F6002"/>
    <w:rsid w:val="00405C88"/>
    <w:rsid w:val="00412287"/>
    <w:rsid w:val="00415A8D"/>
    <w:rsid w:val="004300D4"/>
    <w:rsid w:val="0043050A"/>
    <w:rsid w:val="00432A36"/>
    <w:rsid w:val="004352A1"/>
    <w:rsid w:val="00442ECF"/>
    <w:rsid w:val="00443FFD"/>
    <w:rsid w:val="00444901"/>
    <w:rsid w:val="00474842"/>
    <w:rsid w:val="00476AD5"/>
    <w:rsid w:val="00476FA1"/>
    <w:rsid w:val="00477FAA"/>
    <w:rsid w:val="00486FC3"/>
    <w:rsid w:val="00487EB8"/>
    <w:rsid w:val="00490412"/>
    <w:rsid w:val="00493850"/>
    <w:rsid w:val="00496A09"/>
    <w:rsid w:val="00497152"/>
    <w:rsid w:val="004A1864"/>
    <w:rsid w:val="004B38FF"/>
    <w:rsid w:val="004C31B4"/>
    <w:rsid w:val="004C3436"/>
    <w:rsid w:val="004D7147"/>
    <w:rsid w:val="004F1EFF"/>
    <w:rsid w:val="004F20BB"/>
    <w:rsid w:val="004F330F"/>
    <w:rsid w:val="00505498"/>
    <w:rsid w:val="005178BC"/>
    <w:rsid w:val="00525908"/>
    <w:rsid w:val="005362EF"/>
    <w:rsid w:val="0054011E"/>
    <w:rsid w:val="00540B00"/>
    <w:rsid w:val="00555CB9"/>
    <w:rsid w:val="00562644"/>
    <w:rsid w:val="00562E50"/>
    <w:rsid w:val="00563FAE"/>
    <w:rsid w:val="005A27B9"/>
    <w:rsid w:val="005A7F4C"/>
    <w:rsid w:val="005B4860"/>
    <w:rsid w:val="005D0A10"/>
    <w:rsid w:val="005D125D"/>
    <w:rsid w:val="005D148A"/>
    <w:rsid w:val="005D4291"/>
    <w:rsid w:val="005E2ABD"/>
    <w:rsid w:val="005F61DE"/>
    <w:rsid w:val="005F7A08"/>
    <w:rsid w:val="006042BC"/>
    <w:rsid w:val="006177F6"/>
    <w:rsid w:val="006257B5"/>
    <w:rsid w:val="00625E03"/>
    <w:rsid w:val="00633051"/>
    <w:rsid w:val="0063350B"/>
    <w:rsid w:val="00633F0E"/>
    <w:rsid w:val="00635AAA"/>
    <w:rsid w:val="00641A2E"/>
    <w:rsid w:val="006445FD"/>
    <w:rsid w:val="0066007F"/>
    <w:rsid w:val="006673BE"/>
    <w:rsid w:val="00667614"/>
    <w:rsid w:val="00667EC2"/>
    <w:rsid w:val="006913A4"/>
    <w:rsid w:val="0069465B"/>
    <w:rsid w:val="00697DE2"/>
    <w:rsid w:val="006A68A9"/>
    <w:rsid w:val="006B78EF"/>
    <w:rsid w:val="006D0278"/>
    <w:rsid w:val="006D0AFE"/>
    <w:rsid w:val="006D1B7C"/>
    <w:rsid w:val="006D2270"/>
    <w:rsid w:val="006E2DD5"/>
    <w:rsid w:val="006E3931"/>
    <w:rsid w:val="006E44C3"/>
    <w:rsid w:val="006F14DF"/>
    <w:rsid w:val="006F5A42"/>
    <w:rsid w:val="006F666D"/>
    <w:rsid w:val="0070211E"/>
    <w:rsid w:val="00714D2A"/>
    <w:rsid w:val="007160BB"/>
    <w:rsid w:val="00716A61"/>
    <w:rsid w:val="00722AC3"/>
    <w:rsid w:val="00722EC8"/>
    <w:rsid w:val="007268E3"/>
    <w:rsid w:val="0074374B"/>
    <w:rsid w:val="00753A4A"/>
    <w:rsid w:val="00780957"/>
    <w:rsid w:val="00784171"/>
    <w:rsid w:val="007978AC"/>
    <w:rsid w:val="007A3173"/>
    <w:rsid w:val="007D47FC"/>
    <w:rsid w:val="007D6705"/>
    <w:rsid w:val="007D7911"/>
    <w:rsid w:val="007E6B7D"/>
    <w:rsid w:val="007F5B11"/>
    <w:rsid w:val="00800D90"/>
    <w:rsid w:val="00802A2D"/>
    <w:rsid w:val="00804A9A"/>
    <w:rsid w:val="00807C02"/>
    <w:rsid w:val="0081365F"/>
    <w:rsid w:val="00814140"/>
    <w:rsid w:val="0082495B"/>
    <w:rsid w:val="00826D3A"/>
    <w:rsid w:val="0084288F"/>
    <w:rsid w:val="008458E6"/>
    <w:rsid w:val="00855285"/>
    <w:rsid w:val="008562BB"/>
    <w:rsid w:val="00856A1B"/>
    <w:rsid w:val="0086272E"/>
    <w:rsid w:val="008761CD"/>
    <w:rsid w:val="008902B4"/>
    <w:rsid w:val="008A282C"/>
    <w:rsid w:val="008A2942"/>
    <w:rsid w:val="008A5F87"/>
    <w:rsid w:val="008B2D6F"/>
    <w:rsid w:val="008B61D5"/>
    <w:rsid w:val="008B74C6"/>
    <w:rsid w:val="008F0AA2"/>
    <w:rsid w:val="008F3CD6"/>
    <w:rsid w:val="0090233C"/>
    <w:rsid w:val="009207E3"/>
    <w:rsid w:val="00923270"/>
    <w:rsid w:val="00930EC2"/>
    <w:rsid w:val="00933CB7"/>
    <w:rsid w:val="00935DA8"/>
    <w:rsid w:val="009369AA"/>
    <w:rsid w:val="009434BB"/>
    <w:rsid w:val="00951C4A"/>
    <w:rsid w:val="009556B4"/>
    <w:rsid w:val="0095743C"/>
    <w:rsid w:val="00965784"/>
    <w:rsid w:val="00970E24"/>
    <w:rsid w:val="0097763C"/>
    <w:rsid w:val="00977B7D"/>
    <w:rsid w:val="00980A47"/>
    <w:rsid w:val="00981E51"/>
    <w:rsid w:val="00987A57"/>
    <w:rsid w:val="009900DC"/>
    <w:rsid w:val="0099653A"/>
    <w:rsid w:val="00996EA0"/>
    <w:rsid w:val="009A3278"/>
    <w:rsid w:val="009B229C"/>
    <w:rsid w:val="009B446B"/>
    <w:rsid w:val="009B610E"/>
    <w:rsid w:val="009C5C26"/>
    <w:rsid w:val="009C6CCE"/>
    <w:rsid w:val="009D33A8"/>
    <w:rsid w:val="009D4BCA"/>
    <w:rsid w:val="009D6F97"/>
    <w:rsid w:val="009E4CCD"/>
    <w:rsid w:val="009F7326"/>
    <w:rsid w:val="00A15751"/>
    <w:rsid w:val="00A17AAB"/>
    <w:rsid w:val="00A2699D"/>
    <w:rsid w:val="00A30C2C"/>
    <w:rsid w:val="00A37FA6"/>
    <w:rsid w:val="00A403C7"/>
    <w:rsid w:val="00A420B8"/>
    <w:rsid w:val="00A629D8"/>
    <w:rsid w:val="00A710D5"/>
    <w:rsid w:val="00A75C9D"/>
    <w:rsid w:val="00A769DA"/>
    <w:rsid w:val="00A80269"/>
    <w:rsid w:val="00A8568A"/>
    <w:rsid w:val="00A95A2F"/>
    <w:rsid w:val="00AA3160"/>
    <w:rsid w:val="00AA70C2"/>
    <w:rsid w:val="00AA7366"/>
    <w:rsid w:val="00AB1FAC"/>
    <w:rsid w:val="00AB208F"/>
    <w:rsid w:val="00AB69F6"/>
    <w:rsid w:val="00AC1EFD"/>
    <w:rsid w:val="00AE447E"/>
    <w:rsid w:val="00AE4BE5"/>
    <w:rsid w:val="00AF0140"/>
    <w:rsid w:val="00AF7168"/>
    <w:rsid w:val="00B136BF"/>
    <w:rsid w:val="00B15553"/>
    <w:rsid w:val="00B266D4"/>
    <w:rsid w:val="00B277EC"/>
    <w:rsid w:val="00B32636"/>
    <w:rsid w:val="00B3692A"/>
    <w:rsid w:val="00B461FC"/>
    <w:rsid w:val="00B505D1"/>
    <w:rsid w:val="00B74314"/>
    <w:rsid w:val="00B75631"/>
    <w:rsid w:val="00B7635A"/>
    <w:rsid w:val="00B8028D"/>
    <w:rsid w:val="00B84A96"/>
    <w:rsid w:val="00B91BE6"/>
    <w:rsid w:val="00B91E46"/>
    <w:rsid w:val="00B9787B"/>
    <w:rsid w:val="00BB49C2"/>
    <w:rsid w:val="00BB4BB9"/>
    <w:rsid w:val="00BB5675"/>
    <w:rsid w:val="00BB56BB"/>
    <w:rsid w:val="00BB64EF"/>
    <w:rsid w:val="00BC098E"/>
    <w:rsid w:val="00BC0F66"/>
    <w:rsid w:val="00BC4DC1"/>
    <w:rsid w:val="00C00DCF"/>
    <w:rsid w:val="00C1140A"/>
    <w:rsid w:val="00C22A62"/>
    <w:rsid w:val="00C3552C"/>
    <w:rsid w:val="00C364A5"/>
    <w:rsid w:val="00C5461B"/>
    <w:rsid w:val="00C55323"/>
    <w:rsid w:val="00C55F0A"/>
    <w:rsid w:val="00C66881"/>
    <w:rsid w:val="00C748CA"/>
    <w:rsid w:val="00C749A6"/>
    <w:rsid w:val="00C804FA"/>
    <w:rsid w:val="00C82DF0"/>
    <w:rsid w:val="00C8378C"/>
    <w:rsid w:val="00C87D07"/>
    <w:rsid w:val="00C90BE7"/>
    <w:rsid w:val="00C9114A"/>
    <w:rsid w:val="00C92291"/>
    <w:rsid w:val="00C94DBE"/>
    <w:rsid w:val="00CA6AC7"/>
    <w:rsid w:val="00CC23FE"/>
    <w:rsid w:val="00CC311A"/>
    <w:rsid w:val="00CD08BE"/>
    <w:rsid w:val="00CE35B0"/>
    <w:rsid w:val="00CF040A"/>
    <w:rsid w:val="00CF20A1"/>
    <w:rsid w:val="00CF2180"/>
    <w:rsid w:val="00CF222A"/>
    <w:rsid w:val="00CF7EF0"/>
    <w:rsid w:val="00D01D3B"/>
    <w:rsid w:val="00D0784C"/>
    <w:rsid w:val="00D151B6"/>
    <w:rsid w:val="00D164E7"/>
    <w:rsid w:val="00D32500"/>
    <w:rsid w:val="00D830A8"/>
    <w:rsid w:val="00D85C65"/>
    <w:rsid w:val="00D869AB"/>
    <w:rsid w:val="00D903D0"/>
    <w:rsid w:val="00D9564B"/>
    <w:rsid w:val="00DA252D"/>
    <w:rsid w:val="00DA411A"/>
    <w:rsid w:val="00DA59BD"/>
    <w:rsid w:val="00DB2A01"/>
    <w:rsid w:val="00DB4387"/>
    <w:rsid w:val="00DC66FA"/>
    <w:rsid w:val="00DE4744"/>
    <w:rsid w:val="00DE5646"/>
    <w:rsid w:val="00DE5D94"/>
    <w:rsid w:val="00DF253D"/>
    <w:rsid w:val="00DF5E07"/>
    <w:rsid w:val="00E02426"/>
    <w:rsid w:val="00E16490"/>
    <w:rsid w:val="00E34643"/>
    <w:rsid w:val="00E34B29"/>
    <w:rsid w:val="00E42DB5"/>
    <w:rsid w:val="00E44575"/>
    <w:rsid w:val="00E62F4C"/>
    <w:rsid w:val="00E756F0"/>
    <w:rsid w:val="00E83772"/>
    <w:rsid w:val="00E96058"/>
    <w:rsid w:val="00EA590B"/>
    <w:rsid w:val="00EC5556"/>
    <w:rsid w:val="00ED0E09"/>
    <w:rsid w:val="00ED3FF6"/>
    <w:rsid w:val="00ED5CD8"/>
    <w:rsid w:val="00ED7E91"/>
    <w:rsid w:val="00ED7EE3"/>
    <w:rsid w:val="00EF4DFD"/>
    <w:rsid w:val="00EF5893"/>
    <w:rsid w:val="00EF7178"/>
    <w:rsid w:val="00EF7815"/>
    <w:rsid w:val="00F04425"/>
    <w:rsid w:val="00F077A6"/>
    <w:rsid w:val="00F27609"/>
    <w:rsid w:val="00F30442"/>
    <w:rsid w:val="00F42F10"/>
    <w:rsid w:val="00F4377C"/>
    <w:rsid w:val="00F52881"/>
    <w:rsid w:val="00F54654"/>
    <w:rsid w:val="00F62A6D"/>
    <w:rsid w:val="00F668BE"/>
    <w:rsid w:val="00F76586"/>
    <w:rsid w:val="00F857C7"/>
    <w:rsid w:val="00F857F4"/>
    <w:rsid w:val="00F96970"/>
    <w:rsid w:val="00FB295E"/>
    <w:rsid w:val="00FB2E40"/>
    <w:rsid w:val="00FB384F"/>
    <w:rsid w:val="00FD131A"/>
    <w:rsid w:val="00FD20D5"/>
    <w:rsid w:val="00FD2254"/>
    <w:rsid w:val="00FE68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26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12E4B"/>
    <w:pPr>
      <w:ind w:left="720"/>
      <w:contextualSpacing/>
    </w:pPr>
  </w:style>
  <w:style w:type="paragraph" w:styleId="BalloonText">
    <w:name w:val="Balloon Text"/>
    <w:basedOn w:val="Normal"/>
    <w:link w:val="BalloonTextChar"/>
    <w:uiPriority w:val="99"/>
    <w:rsid w:val="008A282C"/>
    <w:rPr>
      <w:rFonts w:ascii="Tahoma" w:hAnsi="Tahoma" w:cs="Tahoma"/>
      <w:sz w:val="16"/>
      <w:szCs w:val="16"/>
    </w:rPr>
  </w:style>
  <w:style w:type="character" w:customStyle="1" w:styleId="BalloonTextChar">
    <w:name w:val="Balloon Text Char"/>
    <w:basedOn w:val="DefaultParagraphFont"/>
    <w:link w:val="BalloonText"/>
    <w:uiPriority w:val="99"/>
    <w:locked/>
    <w:rsid w:val="008A282C"/>
    <w:rPr>
      <w:rFonts w:ascii="Tahoma" w:hAnsi="Tahoma" w:cs="Tahoma"/>
      <w:sz w:val="16"/>
      <w:szCs w:val="16"/>
    </w:rPr>
  </w:style>
  <w:style w:type="paragraph" w:styleId="Header">
    <w:name w:val="header"/>
    <w:basedOn w:val="Normal"/>
    <w:link w:val="HeaderChar"/>
    <w:uiPriority w:val="99"/>
    <w:rsid w:val="00F54654"/>
    <w:pPr>
      <w:tabs>
        <w:tab w:val="center" w:pos="4680"/>
        <w:tab w:val="right" w:pos="9360"/>
      </w:tabs>
    </w:pPr>
  </w:style>
  <w:style w:type="character" w:customStyle="1" w:styleId="HeaderChar">
    <w:name w:val="Header Char"/>
    <w:basedOn w:val="DefaultParagraphFont"/>
    <w:link w:val="Header"/>
    <w:uiPriority w:val="99"/>
    <w:locked/>
    <w:rsid w:val="00F54654"/>
    <w:rPr>
      <w:rFonts w:cs="Times New Roman"/>
      <w:sz w:val="24"/>
      <w:szCs w:val="24"/>
    </w:rPr>
  </w:style>
  <w:style w:type="paragraph" w:styleId="Footer">
    <w:name w:val="footer"/>
    <w:basedOn w:val="Normal"/>
    <w:link w:val="FooterChar"/>
    <w:uiPriority w:val="99"/>
    <w:rsid w:val="00F54654"/>
    <w:pPr>
      <w:tabs>
        <w:tab w:val="center" w:pos="4680"/>
        <w:tab w:val="right" w:pos="9360"/>
      </w:tabs>
    </w:pPr>
  </w:style>
  <w:style w:type="character" w:customStyle="1" w:styleId="FooterChar">
    <w:name w:val="Footer Char"/>
    <w:basedOn w:val="DefaultParagraphFont"/>
    <w:link w:val="Footer"/>
    <w:uiPriority w:val="99"/>
    <w:locked/>
    <w:rsid w:val="00F54654"/>
    <w:rPr>
      <w:rFonts w:cs="Times New Roman"/>
      <w:sz w:val="24"/>
      <w:szCs w:val="24"/>
    </w:rPr>
  </w:style>
  <w:style w:type="paragraph" w:customStyle="1" w:styleId="Default">
    <w:name w:val="Default"/>
    <w:uiPriority w:val="99"/>
    <w:rsid w:val="00BB4BB9"/>
    <w:pPr>
      <w:autoSpaceDE w:val="0"/>
      <w:autoSpaceDN w:val="0"/>
      <w:adjustRightInd w:val="0"/>
    </w:pPr>
    <w:rPr>
      <w:color w:val="000000"/>
      <w:sz w:val="24"/>
      <w:szCs w:val="24"/>
    </w:rPr>
  </w:style>
  <w:style w:type="character" w:styleId="Hyperlink">
    <w:name w:val="Hyperlink"/>
    <w:basedOn w:val="DefaultParagraphFont"/>
    <w:uiPriority w:val="99"/>
    <w:rsid w:val="009D6F9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68676231">
      <w:marLeft w:val="0"/>
      <w:marRight w:val="0"/>
      <w:marTop w:val="0"/>
      <w:marBottom w:val="0"/>
      <w:divBdr>
        <w:top w:val="none" w:sz="0" w:space="0" w:color="auto"/>
        <w:left w:val="none" w:sz="0" w:space="0" w:color="auto"/>
        <w:bottom w:val="none" w:sz="0" w:space="0" w:color="auto"/>
        <w:right w:val="none" w:sz="0" w:space="0" w:color="auto"/>
      </w:divBdr>
    </w:div>
    <w:div w:id="1368676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giacomini@humboldt.k12.c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4</Pages>
  <Words>530</Words>
  <Characters>3022</Characters>
  <Application>Microsoft Office Outlook</Application>
  <DocSecurity>0</DocSecurity>
  <Lines>0</Lines>
  <Paragraphs>0</Paragraphs>
  <ScaleCrop>false</ScaleCrop>
  <Company>Humboldt County Office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OF TRUSTEES</dc:title>
  <dc:subject/>
  <dc:creator>Gina Birindelli</dc:creator>
  <cp:keywords/>
  <dc:description/>
  <cp:lastModifiedBy>Becky Giacomini</cp:lastModifiedBy>
  <cp:revision>2</cp:revision>
  <cp:lastPrinted>2014-03-11T22:13:00Z</cp:lastPrinted>
  <dcterms:created xsi:type="dcterms:W3CDTF">2014-03-11T22:15:00Z</dcterms:created>
  <dcterms:modified xsi:type="dcterms:W3CDTF">2014-03-11T22:15:00Z</dcterms:modified>
</cp:coreProperties>
</file>